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56"/>
        <w:gridCol w:w="1177"/>
        <w:gridCol w:w="1353"/>
        <w:gridCol w:w="1353"/>
        <w:gridCol w:w="1865"/>
        <w:gridCol w:w="1133"/>
        <w:gridCol w:w="1134"/>
      </w:tblGrid>
      <w:tr w:rsidR="00420374" w:rsidRPr="005643F1" w:rsidTr="005643F1">
        <w:trPr>
          <w:trHeight w:val="210"/>
        </w:trPr>
        <w:tc>
          <w:tcPr>
            <w:tcW w:w="1367" w:type="dxa"/>
          </w:tcPr>
          <w:p w:rsidR="00420374" w:rsidRPr="005643F1" w:rsidRDefault="00420374" w:rsidP="005643F1">
            <w:pPr>
              <w:spacing w:after="0" w:line="240" w:lineRule="auto"/>
              <w:jc w:val="center"/>
            </w:pPr>
            <w:r w:rsidRPr="005643F1">
              <w:t>Бродяга</w:t>
            </w:r>
          </w:p>
        </w:tc>
        <w:tc>
          <w:tcPr>
            <w:tcW w:w="1293" w:type="dxa"/>
          </w:tcPr>
          <w:p w:rsidR="00420374" w:rsidRPr="005643F1" w:rsidRDefault="00420374" w:rsidP="005643F1">
            <w:pPr>
              <w:spacing w:after="0" w:line="240" w:lineRule="auto"/>
              <w:jc w:val="center"/>
            </w:pPr>
            <w:r w:rsidRPr="005643F1">
              <w:t>0-300</w:t>
            </w:r>
          </w:p>
        </w:tc>
        <w:tc>
          <w:tcPr>
            <w:tcW w:w="1441" w:type="dxa"/>
          </w:tcPr>
          <w:p w:rsidR="00420374" w:rsidRPr="005643F1" w:rsidRDefault="00420374" w:rsidP="005643F1">
            <w:pPr>
              <w:spacing w:after="0" w:line="240" w:lineRule="auto"/>
              <w:jc w:val="center"/>
            </w:pPr>
            <w:r w:rsidRPr="005643F1">
              <w:t>3000</w:t>
            </w:r>
          </w:p>
        </w:tc>
        <w:tc>
          <w:tcPr>
            <w:tcW w:w="1368" w:type="dxa"/>
          </w:tcPr>
          <w:p w:rsidR="00420374" w:rsidRPr="005643F1" w:rsidRDefault="00420374" w:rsidP="005643F1">
            <w:pPr>
              <w:spacing w:after="0" w:line="240" w:lineRule="auto"/>
              <w:jc w:val="center"/>
            </w:pPr>
          </w:p>
        </w:tc>
        <w:tc>
          <w:tcPr>
            <w:tcW w:w="1367" w:type="dxa"/>
          </w:tcPr>
          <w:p w:rsidR="00420374" w:rsidRPr="005643F1" w:rsidRDefault="00420374" w:rsidP="005643F1">
            <w:pPr>
              <w:spacing w:after="0" w:line="240" w:lineRule="auto"/>
              <w:jc w:val="center"/>
            </w:pPr>
          </w:p>
        </w:tc>
        <w:tc>
          <w:tcPr>
            <w:tcW w:w="1367" w:type="dxa"/>
          </w:tcPr>
          <w:p w:rsidR="00420374" w:rsidRPr="005643F1" w:rsidRDefault="00420374" w:rsidP="005643F1">
            <w:pPr>
              <w:spacing w:after="0" w:line="240" w:lineRule="auto"/>
              <w:jc w:val="center"/>
            </w:pPr>
          </w:p>
        </w:tc>
        <w:tc>
          <w:tcPr>
            <w:tcW w:w="1368" w:type="dxa"/>
          </w:tcPr>
          <w:p w:rsidR="00420374" w:rsidRPr="005643F1" w:rsidRDefault="00420374" w:rsidP="005643F1">
            <w:pPr>
              <w:spacing w:after="0" w:line="240" w:lineRule="auto"/>
              <w:jc w:val="center"/>
            </w:pPr>
          </w:p>
        </w:tc>
      </w:tr>
      <w:tr w:rsidR="00420374" w:rsidRPr="005643F1" w:rsidTr="005643F1">
        <w:trPr>
          <w:trHeight w:val="201"/>
        </w:trPr>
        <w:tc>
          <w:tcPr>
            <w:tcW w:w="1367" w:type="dxa"/>
          </w:tcPr>
          <w:p w:rsidR="00420374" w:rsidRPr="005643F1" w:rsidRDefault="00420374" w:rsidP="005643F1">
            <w:pPr>
              <w:spacing w:after="0" w:line="240" w:lineRule="auto"/>
              <w:jc w:val="center"/>
            </w:pPr>
            <w:r w:rsidRPr="005643F1">
              <w:t>фермер</w:t>
            </w:r>
          </w:p>
        </w:tc>
        <w:tc>
          <w:tcPr>
            <w:tcW w:w="1293" w:type="dxa"/>
          </w:tcPr>
          <w:p w:rsidR="00420374" w:rsidRPr="005643F1" w:rsidRDefault="00420374" w:rsidP="005643F1">
            <w:pPr>
              <w:spacing w:after="0" w:line="240" w:lineRule="auto"/>
              <w:jc w:val="center"/>
            </w:pPr>
            <w:r w:rsidRPr="005643F1">
              <w:t>300-600</w:t>
            </w:r>
          </w:p>
        </w:tc>
        <w:tc>
          <w:tcPr>
            <w:tcW w:w="1441" w:type="dxa"/>
          </w:tcPr>
          <w:p w:rsidR="00420374" w:rsidRPr="005643F1" w:rsidRDefault="00420374" w:rsidP="005643F1">
            <w:pPr>
              <w:spacing w:after="0" w:line="240" w:lineRule="auto"/>
              <w:jc w:val="center"/>
            </w:pPr>
            <w:r w:rsidRPr="005643F1">
              <w:t>6000</w:t>
            </w:r>
          </w:p>
        </w:tc>
        <w:tc>
          <w:tcPr>
            <w:tcW w:w="1368" w:type="dxa"/>
          </w:tcPr>
          <w:p w:rsidR="00420374" w:rsidRPr="005643F1" w:rsidRDefault="00420374" w:rsidP="005643F1">
            <w:pPr>
              <w:spacing w:after="0" w:line="240" w:lineRule="auto"/>
              <w:jc w:val="center"/>
            </w:pPr>
          </w:p>
        </w:tc>
        <w:tc>
          <w:tcPr>
            <w:tcW w:w="1367" w:type="dxa"/>
          </w:tcPr>
          <w:p w:rsidR="00420374" w:rsidRPr="005643F1" w:rsidRDefault="00420374" w:rsidP="005643F1">
            <w:pPr>
              <w:spacing w:after="0" w:line="240" w:lineRule="auto"/>
              <w:jc w:val="center"/>
            </w:pPr>
          </w:p>
        </w:tc>
        <w:tc>
          <w:tcPr>
            <w:tcW w:w="1367" w:type="dxa"/>
          </w:tcPr>
          <w:p w:rsidR="00420374" w:rsidRPr="005643F1" w:rsidRDefault="00420374" w:rsidP="005643F1">
            <w:pPr>
              <w:spacing w:after="0" w:line="240" w:lineRule="auto"/>
              <w:jc w:val="center"/>
            </w:pPr>
          </w:p>
        </w:tc>
        <w:tc>
          <w:tcPr>
            <w:tcW w:w="1368" w:type="dxa"/>
          </w:tcPr>
          <w:p w:rsidR="00420374" w:rsidRPr="005643F1" w:rsidRDefault="00420374" w:rsidP="005643F1">
            <w:pPr>
              <w:spacing w:after="0" w:line="240" w:lineRule="auto"/>
              <w:jc w:val="center"/>
            </w:pPr>
          </w:p>
        </w:tc>
      </w:tr>
      <w:tr w:rsidR="00420374" w:rsidRPr="005643F1" w:rsidTr="005643F1">
        <w:trPr>
          <w:trHeight w:val="201"/>
        </w:trPr>
        <w:tc>
          <w:tcPr>
            <w:tcW w:w="1367" w:type="dxa"/>
          </w:tcPr>
          <w:p w:rsidR="00420374" w:rsidRPr="005643F1" w:rsidRDefault="00420374" w:rsidP="005643F1">
            <w:pPr>
              <w:spacing w:after="0" w:line="240" w:lineRule="auto"/>
              <w:jc w:val="center"/>
            </w:pPr>
            <w:r w:rsidRPr="005643F1">
              <w:t>Староста деревни</w:t>
            </w:r>
          </w:p>
        </w:tc>
        <w:tc>
          <w:tcPr>
            <w:tcW w:w="1293" w:type="dxa"/>
          </w:tcPr>
          <w:p w:rsidR="00420374" w:rsidRPr="005643F1" w:rsidRDefault="00420374" w:rsidP="005643F1">
            <w:pPr>
              <w:spacing w:after="0" w:line="240" w:lineRule="auto"/>
              <w:jc w:val="center"/>
            </w:pPr>
            <w:r w:rsidRPr="005643F1">
              <w:t>600-900</w:t>
            </w:r>
          </w:p>
        </w:tc>
        <w:tc>
          <w:tcPr>
            <w:tcW w:w="1441" w:type="dxa"/>
          </w:tcPr>
          <w:p w:rsidR="00420374" w:rsidRPr="005643F1" w:rsidRDefault="00420374" w:rsidP="005643F1">
            <w:pPr>
              <w:spacing w:after="0" w:line="240" w:lineRule="auto"/>
              <w:jc w:val="center"/>
            </w:pPr>
            <w:r w:rsidRPr="005643F1">
              <w:t>9000</w:t>
            </w:r>
          </w:p>
        </w:tc>
        <w:tc>
          <w:tcPr>
            <w:tcW w:w="1368" w:type="dxa"/>
          </w:tcPr>
          <w:p w:rsidR="00420374" w:rsidRPr="005643F1" w:rsidRDefault="00420374" w:rsidP="005643F1">
            <w:pPr>
              <w:spacing w:after="0" w:line="240" w:lineRule="auto"/>
              <w:jc w:val="center"/>
            </w:pPr>
          </w:p>
        </w:tc>
        <w:tc>
          <w:tcPr>
            <w:tcW w:w="1367" w:type="dxa"/>
          </w:tcPr>
          <w:p w:rsidR="00420374" w:rsidRPr="005643F1" w:rsidRDefault="00420374" w:rsidP="005643F1">
            <w:pPr>
              <w:spacing w:after="0" w:line="240" w:lineRule="auto"/>
              <w:jc w:val="center"/>
            </w:pPr>
          </w:p>
        </w:tc>
        <w:tc>
          <w:tcPr>
            <w:tcW w:w="1367" w:type="dxa"/>
          </w:tcPr>
          <w:p w:rsidR="00420374" w:rsidRPr="005643F1" w:rsidRDefault="00420374" w:rsidP="005643F1">
            <w:pPr>
              <w:spacing w:after="0" w:line="240" w:lineRule="auto"/>
              <w:jc w:val="center"/>
            </w:pPr>
          </w:p>
        </w:tc>
        <w:tc>
          <w:tcPr>
            <w:tcW w:w="1368" w:type="dxa"/>
          </w:tcPr>
          <w:p w:rsidR="00420374" w:rsidRPr="005643F1" w:rsidRDefault="00420374" w:rsidP="005643F1">
            <w:pPr>
              <w:spacing w:after="0" w:line="240" w:lineRule="auto"/>
              <w:jc w:val="center"/>
            </w:pPr>
          </w:p>
        </w:tc>
      </w:tr>
      <w:tr w:rsidR="00420374" w:rsidRPr="005643F1" w:rsidTr="005643F1">
        <w:trPr>
          <w:trHeight w:val="201"/>
        </w:trPr>
        <w:tc>
          <w:tcPr>
            <w:tcW w:w="1367" w:type="dxa"/>
          </w:tcPr>
          <w:p w:rsidR="00420374" w:rsidRPr="005643F1" w:rsidRDefault="00420374" w:rsidP="005643F1">
            <w:pPr>
              <w:spacing w:after="0" w:line="240" w:lineRule="auto"/>
              <w:jc w:val="center"/>
            </w:pPr>
            <w:r>
              <w:t xml:space="preserve">Купец </w:t>
            </w:r>
          </w:p>
        </w:tc>
        <w:tc>
          <w:tcPr>
            <w:tcW w:w="1293" w:type="dxa"/>
          </w:tcPr>
          <w:p w:rsidR="00420374" w:rsidRPr="005643F1" w:rsidRDefault="00420374" w:rsidP="005643F1">
            <w:pPr>
              <w:spacing w:after="0" w:line="240" w:lineRule="auto"/>
              <w:jc w:val="center"/>
            </w:pPr>
            <w:r w:rsidRPr="005643F1">
              <w:t>900-1300</w:t>
            </w:r>
          </w:p>
        </w:tc>
        <w:tc>
          <w:tcPr>
            <w:tcW w:w="1441" w:type="dxa"/>
          </w:tcPr>
          <w:p w:rsidR="00420374" w:rsidRPr="005643F1" w:rsidRDefault="00420374" w:rsidP="005643F1">
            <w:pPr>
              <w:spacing w:after="0" w:line="240" w:lineRule="auto"/>
              <w:jc w:val="center"/>
            </w:pPr>
            <w:r>
              <w:t>15</w:t>
            </w:r>
            <w:r w:rsidRPr="005643F1">
              <w:t>000</w:t>
            </w:r>
          </w:p>
        </w:tc>
        <w:tc>
          <w:tcPr>
            <w:tcW w:w="1368" w:type="dxa"/>
          </w:tcPr>
          <w:p w:rsidR="00420374" w:rsidRPr="005643F1" w:rsidRDefault="00420374" w:rsidP="005643F1">
            <w:pPr>
              <w:spacing w:after="0" w:line="240" w:lineRule="auto"/>
              <w:jc w:val="center"/>
            </w:pPr>
          </w:p>
        </w:tc>
        <w:tc>
          <w:tcPr>
            <w:tcW w:w="1367" w:type="dxa"/>
          </w:tcPr>
          <w:p w:rsidR="00420374" w:rsidRPr="005643F1" w:rsidRDefault="00420374" w:rsidP="005643F1">
            <w:pPr>
              <w:spacing w:after="0" w:line="240" w:lineRule="auto"/>
              <w:jc w:val="center"/>
            </w:pPr>
          </w:p>
        </w:tc>
        <w:tc>
          <w:tcPr>
            <w:tcW w:w="1367" w:type="dxa"/>
          </w:tcPr>
          <w:p w:rsidR="00420374" w:rsidRPr="005643F1" w:rsidRDefault="00420374" w:rsidP="005643F1">
            <w:pPr>
              <w:spacing w:after="0" w:line="240" w:lineRule="auto"/>
              <w:jc w:val="center"/>
            </w:pPr>
          </w:p>
        </w:tc>
        <w:tc>
          <w:tcPr>
            <w:tcW w:w="1368" w:type="dxa"/>
          </w:tcPr>
          <w:p w:rsidR="00420374" w:rsidRPr="005643F1" w:rsidRDefault="00420374" w:rsidP="005643F1">
            <w:pPr>
              <w:spacing w:after="0" w:line="240" w:lineRule="auto"/>
              <w:jc w:val="center"/>
            </w:pPr>
          </w:p>
        </w:tc>
      </w:tr>
      <w:tr w:rsidR="00420374" w:rsidRPr="005643F1" w:rsidTr="005643F1">
        <w:trPr>
          <w:trHeight w:val="201"/>
        </w:trPr>
        <w:tc>
          <w:tcPr>
            <w:tcW w:w="1367" w:type="dxa"/>
          </w:tcPr>
          <w:p w:rsidR="00420374" w:rsidRPr="005643F1" w:rsidRDefault="00420374" w:rsidP="005643F1">
            <w:pPr>
              <w:spacing w:after="0" w:line="240" w:lineRule="auto"/>
              <w:jc w:val="center"/>
            </w:pPr>
            <w:r>
              <w:t>Человек доверия</w:t>
            </w:r>
          </w:p>
        </w:tc>
        <w:tc>
          <w:tcPr>
            <w:tcW w:w="1293" w:type="dxa"/>
          </w:tcPr>
          <w:p w:rsidR="00420374" w:rsidRPr="005643F1" w:rsidRDefault="00420374" w:rsidP="005643F1">
            <w:pPr>
              <w:spacing w:after="0" w:line="240" w:lineRule="auto"/>
              <w:jc w:val="center"/>
            </w:pPr>
            <w:r>
              <w:t>1500-19</w:t>
            </w:r>
            <w:r w:rsidRPr="005643F1">
              <w:t>00</w:t>
            </w:r>
          </w:p>
        </w:tc>
        <w:tc>
          <w:tcPr>
            <w:tcW w:w="1441" w:type="dxa"/>
          </w:tcPr>
          <w:p w:rsidR="00420374" w:rsidRPr="005643F1" w:rsidRDefault="00420374" w:rsidP="005643F1">
            <w:pPr>
              <w:spacing w:after="0" w:line="240" w:lineRule="auto"/>
              <w:jc w:val="center"/>
            </w:pPr>
            <w:r>
              <w:t>25</w:t>
            </w:r>
            <w:r w:rsidRPr="005643F1">
              <w:t>000</w:t>
            </w:r>
          </w:p>
        </w:tc>
        <w:tc>
          <w:tcPr>
            <w:tcW w:w="1368" w:type="dxa"/>
          </w:tcPr>
          <w:p w:rsidR="00420374" w:rsidRPr="005643F1" w:rsidRDefault="00420374" w:rsidP="005643F1">
            <w:pPr>
              <w:spacing w:after="0" w:line="240" w:lineRule="auto"/>
              <w:jc w:val="center"/>
            </w:pPr>
          </w:p>
        </w:tc>
        <w:tc>
          <w:tcPr>
            <w:tcW w:w="1367" w:type="dxa"/>
          </w:tcPr>
          <w:p w:rsidR="00420374" w:rsidRPr="005643F1" w:rsidRDefault="00420374" w:rsidP="005643F1">
            <w:pPr>
              <w:spacing w:after="0" w:line="240" w:lineRule="auto"/>
              <w:jc w:val="center"/>
            </w:pPr>
          </w:p>
        </w:tc>
        <w:tc>
          <w:tcPr>
            <w:tcW w:w="1367" w:type="dxa"/>
          </w:tcPr>
          <w:p w:rsidR="00420374" w:rsidRPr="005643F1" w:rsidRDefault="00420374" w:rsidP="005643F1">
            <w:pPr>
              <w:spacing w:after="0" w:line="240" w:lineRule="auto"/>
              <w:jc w:val="center"/>
            </w:pPr>
          </w:p>
        </w:tc>
        <w:tc>
          <w:tcPr>
            <w:tcW w:w="1368" w:type="dxa"/>
          </w:tcPr>
          <w:p w:rsidR="00420374" w:rsidRPr="005643F1" w:rsidRDefault="00420374" w:rsidP="005643F1">
            <w:pPr>
              <w:spacing w:after="0" w:line="240" w:lineRule="auto"/>
              <w:jc w:val="center"/>
            </w:pPr>
          </w:p>
        </w:tc>
      </w:tr>
      <w:tr w:rsidR="00420374" w:rsidRPr="005643F1" w:rsidTr="005643F1">
        <w:trPr>
          <w:trHeight w:val="201"/>
        </w:trPr>
        <w:tc>
          <w:tcPr>
            <w:tcW w:w="1367" w:type="dxa"/>
          </w:tcPr>
          <w:p w:rsidR="00420374" w:rsidRPr="005643F1" w:rsidRDefault="00420374" w:rsidP="005643F1">
            <w:pPr>
              <w:spacing w:after="0" w:line="240" w:lineRule="auto"/>
              <w:jc w:val="center"/>
            </w:pPr>
            <w:r w:rsidRPr="005643F1">
              <w:t>Брат-Сестра</w:t>
            </w:r>
          </w:p>
        </w:tc>
        <w:tc>
          <w:tcPr>
            <w:tcW w:w="1293" w:type="dxa"/>
          </w:tcPr>
          <w:p w:rsidR="00420374" w:rsidRPr="005643F1" w:rsidRDefault="00420374" w:rsidP="005643F1">
            <w:pPr>
              <w:spacing w:after="0" w:line="240" w:lineRule="auto"/>
              <w:jc w:val="center"/>
            </w:pPr>
            <w:r>
              <w:t>1900-25</w:t>
            </w:r>
            <w:r w:rsidRPr="005643F1">
              <w:t>00</w:t>
            </w:r>
          </w:p>
        </w:tc>
        <w:tc>
          <w:tcPr>
            <w:tcW w:w="1441" w:type="dxa"/>
          </w:tcPr>
          <w:p w:rsidR="00420374" w:rsidRPr="005643F1" w:rsidRDefault="00420374" w:rsidP="005643F1">
            <w:pPr>
              <w:spacing w:after="0" w:line="240" w:lineRule="auto"/>
              <w:jc w:val="center"/>
            </w:pPr>
            <w:r>
              <w:t>40</w:t>
            </w:r>
            <w:r w:rsidRPr="005643F1">
              <w:t>000</w:t>
            </w:r>
          </w:p>
        </w:tc>
        <w:tc>
          <w:tcPr>
            <w:tcW w:w="1368" w:type="dxa"/>
          </w:tcPr>
          <w:p w:rsidR="00420374" w:rsidRPr="005643F1" w:rsidRDefault="00420374" w:rsidP="005643F1">
            <w:pPr>
              <w:spacing w:after="0" w:line="240" w:lineRule="auto"/>
              <w:jc w:val="center"/>
            </w:pPr>
          </w:p>
        </w:tc>
        <w:tc>
          <w:tcPr>
            <w:tcW w:w="1367" w:type="dxa"/>
          </w:tcPr>
          <w:p w:rsidR="00420374" w:rsidRPr="005643F1" w:rsidRDefault="00420374" w:rsidP="005643F1">
            <w:pPr>
              <w:spacing w:after="0" w:line="240" w:lineRule="auto"/>
              <w:jc w:val="center"/>
            </w:pPr>
            <w:r>
              <w:t>Конкурс(«умники и умницы»)</w:t>
            </w:r>
          </w:p>
        </w:tc>
        <w:tc>
          <w:tcPr>
            <w:tcW w:w="1367" w:type="dxa"/>
          </w:tcPr>
          <w:p w:rsidR="00420374" w:rsidRPr="005643F1" w:rsidRDefault="00420374" w:rsidP="005643F1">
            <w:pPr>
              <w:spacing w:after="0" w:line="240" w:lineRule="auto"/>
              <w:jc w:val="center"/>
            </w:pPr>
          </w:p>
        </w:tc>
        <w:tc>
          <w:tcPr>
            <w:tcW w:w="1368" w:type="dxa"/>
          </w:tcPr>
          <w:p w:rsidR="00420374" w:rsidRPr="005643F1" w:rsidRDefault="00420374" w:rsidP="005643F1">
            <w:pPr>
              <w:spacing w:after="0" w:line="240" w:lineRule="auto"/>
              <w:jc w:val="center"/>
            </w:pPr>
          </w:p>
        </w:tc>
      </w:tr>
      <w:tr w:rsidR="00420374" w:rsidRPr="005643F1" w:rsidTr="005643F1">
        <w:trPr>
          <w:trHeight w:val="201"/>
        </w:trPr>
        <w:tc>
          <w:tcPr>
            <w:tcW w:w="1367" w:type="dxa"/>
          </w:tcPr>
          <w:p w:rsidR="00420374" w:rsidRPr="005643F1" w:rsidRDefault="00420374" w:rsidP="005643F1">
            <w:pPr>
              <w:spacing w:after="0" w:line="240" w:lineRule="auto"/>
              <w:jc w:val="center"/>
            </w:pPr>
            <w:r>
              <w:t>Белая стража</w:t>
            </w:r>
          </w:p>
        </w:tc>
        <w:tc>
          <w:tcPr>
            <w:tcW w:w="1293" w:type="dxa"/>
          </w:tcPr>
          <w:p w:rsidR="00420374" w:rsidRPr="005643F1" w:rsidRDefault="00420374" w:rsidP="005643F1">
            <w:pPr>
              <w:spacing w:after="0" w:line="240" w:lineRule="auto"/>
              <w:jc w:val="center"/>
            </w:pPr>
            <w:r>
              <w:t>2500-30</w:t>
            </w:r>
            <w:r w:rsidRPr="005643F1">
              <w:t>00</w:t>
            </w:r>
          </w:p>
        </w:tc>
        <w:tc>
          <w:tcPr>
            <w:tcW w:w="1441" w:type="dxa"/>
          </w:tcPr>
          <w:p w:rsidR="00420374" w:rsidRPr="005643F1" w:rsidRDefault="00420374" w:rsidP="005643F1">
            <w:pPr>
              <w:spacing w:after="0" w:line="240" w:lineRule="auto"/>
              <w:jc w:val="center"/>
            </w:pPr>
            <w:r>
              <w:t>60</w:t>
            </w:r>
            <w:r w:rsidRPr="005643F1">
              <w:t>000</w:t>
            </w:r>
          </w:p>
        </w:tc>
        <w:tc>
          <w:tcPr>
            <w:tcW w:w="1368" w:type="dxa"/>
          </w:tcPr>
          <w:p w:rsidR="00420374" w:rsidRPr="005643F1" w:rsidRDefault="00420374" w:rsidP="005643F1">
            <w:pPr>
              <w:spacing w:after="0" w:line="240" w:lineRule="auto"/>
              <w:jc w:val="center"/>
            </w:pPr>
            <w:r>
              <w:t>Залог или поручитель</w:t>
            </w:r>
          </w:p>
        </w:tc>
        <w:tc>
          <w:tcPr>
            <w:tcW w:w="1367" w:type="dxa"/>
          </w:tcPr>
          <w:p w:rsidR="00420374" w:rsidRPr="005643F1" w:rsidRDefault="00420374" w:rsidP="005643F1">
            <w:pPr>
              <w:spacing w:after="0" w:line="240" w:lineRule="auto"/>
              <w:jc w:val="center"/>
            </w:pPr>
            <w:r>
              <w:t>К</w:t>
            </w:r>
          </w:p>
        </w:tc>
        <w:tc>
          <w:tcPr>
            <w:tcW w:w="1367" w:type="dxa"/>
          </w:tcPr>
          <w:p w:rsidR="00420374" w:rsidRPr="005643F1" w:rsidRDefault="00420374" w:rsidP="005643F1">
            <w:pPr>
              <w:spacing w:after="0" w:line="240" w:lineRule="auto"/>
              <w:jc w:val="center"/>
            </w:pPr>
          </w:p>
        </w:tc>
        <w:tc>
          <w:tcPr>
            <w:tcW w:w="1368" w:type="dxa"/>
          </w:tcPr>
          <w:p w:rsidR="00420374" w:rsidRPr="005643F1" w:rsidRDefault="00420374" w:rsidP="005643F1">
            <w:pPr>
              <w:spacing w:after="0" w:line="240" w:lineRule="auto"/>
              <w:jc w:val="center"/>
            </w:pPr>
          </w:p>
        </w:tc>
      </w:tr>
      <w:tr w:rsidR="00420374" w:rsidRPr="005643F1" w:rsidTr="005643F1">
        <w:trPr>
          <w:trHeight w:val="201"/>
        </w:trPr>
        <w:tc>
          <w:tcPr>
            <w:tcW w:w="1367" w:type="dxa"/>
          </w:tcPr>
          <w:p w:rsidR="00420374" w:rsidRPr="005643F1" w:rsidRDefault="00420374" w:rsidP="00D1484A">
            <w:pPr>
              <w:spacing w:after="0" w:line="240" w:lineRule="auto"/>
            </w:pPr>
            <w:r>
              <w:t>Ключник(ца) врат в храм</w:t>
            </w:r>
          </w:p>
        </w:tc>
        <w:tc>
          <w:tcPr>
            <w:tcW w:w="1293" w:type="dxa"/>
          </w:tcPr>
          <w:p w:rsidR="00420374" w:rsidRPr="005643F1" w:rsidRDefault="00420374" w:rsidP="005643F1">
            <w:pPr>
              <w:spacing w:after="0" w:line="240" w:lineRule="auto"/>
              <w:jc w:val="center"/>
            </w:pPr>
            <w:r>
              <w:t>3000-36</w:t>
            </w:r>
            <w:r w:rsidRPr="005643F1">
              <w:t>00</w:t>
            </w:r>
          </w:p>
        </w:tc>
        <w:tc>
          <w:tcPr>
            <w:tcW w:w="1441" w:type="dxa"/>
          </w:tcPr>
          <w:p w:rsidR="00420374" w:rsidRPr="005643F1" w:rsidRDefault="00420374" w:rsidP="005643F1">
            <w:pPr>
              <w:spacing w:after="0" w:line="240" w:lineRule="auto"/>
              <w:jc w:val="center"/>
            </w:pPr>
            <w:r>
              <w:t>80</w:t>
            </w:r>
            <w:r w:rsidRPr="005643F1">
              <w:t>000</w:t>
            </w:r>
          </w:p>
        </w:tc>
        <w:tc>
          <w:tcPr>
            <w:tcW w:w="1368" w:type="dxa"/>
          </w:tcPr>
          <w:p w:rsidR="00420374" w:rsidRPr="005643F1" w:rsidRDefault="00420374" w:rsidP="005643F1">
            <w:pPr>
              <w:spacing w:after="0" w:line="240" w:lineRule="auto"/>
              <w:jc w:val="center"/>
            </w:pPr>
            <w:r>
              <w:t>Залог или поручитель</w:t>
            </w:r>
          </w:p>
        </w:tc>
        <w:tc>
          <w:tcPr>
            <w:tcW w:w="1367" w:type="dxa"/>
          </w:tcPr>
          <w:p w:rsidR="00420374" w:rsidRPr="005643F1" w:rsidRDefault="00420374" w:rsidP="005643F1">
            <w:pPr>
              <w:spacing w:after="0" w:line="240" w:lineRule="auto"/>
              <w:jc w:val="center"/>
            </w:pPr>
            <w:r>
              <w:t>К</w:t>
            </w:r>
          </w:p>
        </w:tc>
        <w:tc>
          <w:tcPr>
            <w:tcW w:w="1367" w:type="dxa"/>
          </w:tcPr>
          <w:p w:rsidR="00420374" w:rsidRPr="005643F1" w:rsidRDefault="00420374" w:rsidP="005643F1">
            <w:pPr>
              <w:spacing w:after="0" w:line="240" w:lineRule="auto"/>
              <w:jc w:val="center"/>
            </w:pPr>
          </w:p>
        </w:tc>
        <w:tc>
          <w:tcPr>
            <w:tcW w:w="1368" w:type="dxa"/>
          </w:tcPr>
          <w:p w:rsidR="00420374" w:rsidRPr="005643F1" w:rsidRDefault="00420374" w:rsidP="005643F1">
            <w:pPr>
              <w:spacing w:after="0" w:line="240" w:lineRule="auto"/>
              <w:jc w:val="center"/>
            </w:pPr>
          </w:p>
        </w:tc>
      </w:tr>
      <w:tr w:rsidR="00420374" w:rsidRPr="005643F1" w:rsidTr="005643F1">
        <w:trPr>
          <w:trHeight w:val="358"/>
        </w:trPr>
        <w:tc>
          <w:tcPr>
            <w:tcW w:w="1367" w:type="dxa"/>
          </w:tcPr>
          <w:p w:rsidR="00420374" w:rsidRPr="005643F1" w:rsidRDefault="00420374" w:rsidP="0093087D">
            <w:pPr>
              <w:spacing w:after="0" w:line="240" w:lineRule="auto"/>
            </w:pPr>
            <w:r>
              <w:t>Миротворец</w:t>
            </w:r>
          </w:p>
        </w:tc>
        <w:tc>
          <w:tcPr>
            <w:tcW w:w="1293" w:type="dxa"/>
          </w:tcPr>
          <w:p w:rsidR="00420374" w:rsidRPr="005643F1" w:rsidRDefault="00420374" w:rsidP="005643F1">
            <w:pPr>
              <w:spacing w:after="0" w:line="240" w:lineRule="auto"/>
              <w:jc w:val="center"/>
            </w:pPr>
            <w:r>
              <w:t>3600-45</w:t>
            </w:r>
            <w:r w:rsidRPr="005643F1">
              <w:t>00</w:t>
            </w:r>
          </w:p>
        </w:tc>
        <w:tc>
          <w:tcPr>
            <w:tcW w:w="1441" w:type="dxa"/>
          </w:tcPr>
          <w:p w:rsidR="00420374" w:rsidRPr="005643F1" w:rsidRDefault="00420374" w:rsidP="005643F1">
            <w:pPr>
              <w:spacing w:after="0" w:line="240" w:lineRule="auto"/>
              <w:jc w:val="center"/>
            </w:pPr>
            <w:r>
              <w:t>9</w:t>
            </w:r>
            <w:bookmarkStart w:id="0" w:name="_GoBack"/>
            <w:bookmarkEnd w:id="0"/>
            <w:r>
              <w:t>0</w:t>
            </w:r>
            <w:r w:rsidRPr="005643F1">
              <w:t>000</w:t>
            </w:r>
          </w:p>
        </w:tc>
        <w:tc>
          <w:tcPr>
            <w:tcW w:w="1368" w:type="dxa"/>
          </w:tcPr>
          <w:p w:rsidR="00420374" w:rsidRPr="005643F1" w:rsidRDefault="00420374" w:rsidP="005643F1">
            <w:pPr>
              <w:spacing w:after="0" w:line="240" w:lineRule="auto"/>
              <w:jc w:val="center"/>
            </w:pPr>
            <w:r>
              <w:t>Залог</w:t>
            </w:r>
          </w:p>
        </w:tc>
        <w:tc>
          <w:tcPr>
            <w:tcW w:w="1367" w:type="dxa"/>
          </w:tcPr>
          <w:p w:rsidR="00420374" w:rsidRPr="005643F1" w:rsidRDefault="00420374" w:rsidP="005643F1">
            <w:pPr>
              <w:spacing w:after="0" w:line="240" w:lineRule="auto"/>
              <w:jc w:val="center"/>
            </w:pPr>
            <w:r>
              <w:t>К</w:t>
            </w:r>
          </w:p>
        </w:tc>
        <w:tc>
          <w:tcPr>
            <w:tcW w:w="1367" w:type="dxa"/>
          </w:tcPr>
          <w:p w:rsidR="00420374" w:rsidRPr="005643F1" w:rsidRDefault="00420374" w:rsidP="005643F1">
            <w:pPr>
              <w:spacing w:after="0" w:line="240" w:lineRule="auto"/>
              <w:jc w:val="center"/>
            </w:pPr>
          </w:p>
        </w:tc>
        <w:tc>
          <w:tcPr>
            <w:tcW w:w="1368" w:type="dxa"/>
          </w:tcPr>
          <w:p w:rsidR="00420374" w:rsidRPr="005643F1" w:rsidRDefault="00420374" w:rsidP="005643F1">
            <w:pPr>
              <w:spacing w:after="0" w:line="240" w:lineRule="auto"/>
              <w:jc w:val="center"/>
            </w:pPr>
          </w:p>
        </w:tc>
      </w:tr>
      <w:tr w:rsidR="00420374" w:rsidRPr="005643F1" w:rsidTr="005643F1">
        <w:trPr>
          <w:trHeight w:val="201"/>
        </w:trPr>
        <w:tc>
          <w:tcPr>
            <w:tcW w:w="1367" w:type="dxa"/>
          </w:tcPr>
          <w:p w:rsidR="00420374" w:rsidRPr="00FE1BAC" w:rsidRDefault="00420374" w:rsidP="005643F1">
            <w:pPr>
              <w:spacing w:after="0" w:line="240" w:lineRule="auto"/>
              <w:jc w:val="center"/>
            </w:pPr>
            <w:r>
              <w:t>Хранитель(ца)</w:t>
            </w:r>
          </w:p>
        </w:tc>
        <w:tc>
          <w:tcPr>
            <w:tcW w:w="1293" w:type="dxa"/>
          </w:tcPr>
          <w:p w:rsidR="00420374" w:rsidRPr="005643F1" w:rsidRDefault="00420374" w:rsidP="005643F1">
            <w:pPr>
              <w:spacing w:after="0" w:line="240" w:lineRule="auto"/>
              <w:jc w:val="center"/>
            </w:pPr>
            <w:r>
              <w:t>4500-50</w:t>
            </w:r>
            <w:r w:rsidRPr="005643F1">
              <w:t>00</w:t>
            </w:r>
          </w:p>
        </w:tc>
        <w:tc>
          <w:tcPr>
            <w:tcW w:w="1441" w:type="dxa"/>
          </w:tcPr>
          <w:p w:rsidR="00420374" w:rsidRPr="005643F1" w:rsidRDefault="00420374" w:rsidP="00A74CA9">
            <w:pPr>
              <w:spacing w:after="0" w:line="240" w:lineRule="auto"/>
            </w:pPr>
            <w:r>
              <w:t xml:space="preserve">       100000</w:t>
            </w:r>
          </w:p>
        </w:tc>
        <w:tc>
          <w:tcPr>
            <w:tcW w:w="1368" w:type="dxa"/>
          </w:tcPr>
          <w:p w:rsidR="00420374" w:rsidRPr="005643F1" w:rsidRDefault="00420374" w:rsidP="005643F1">
            <w:pPr>
              <w:spacing w:after="0" w:line="240" w:lineRule="auto"/>
              <w:jc w:val="center"/>
            </w:pPr>
            <w:r>
              <w:t>залог</w:t>
            </w:r>
          </w:p>
        </w:tc>
        <w:tc>
          <w:tcPr>
            <w:tcW w:w="1367" w:type="dxa"/>
          </w:tcPr>
          <w:p w:rsidR="00420374" w:rsidRPr="005643F1" w:rsidRDefault="00420374" w:rsidP="005643F1">
            <w:pPr>
              <w:spacing w:after="0" w:line="240" w:lineRule="auto"/>
              <w:jc w:val="center"/>
            </w:pPr>
            <w:r>
              <w:t>К</w:t>
            </w:r>
          </w:p>
        </w:tc>
        <w:tc>
          <w:tcPr>
            <w:tcW w:w="1367" w:type="dxa"/>
          </w:tcPr>
          <w:p w:rsidR="00420374" w:rsidRPr="005643F1" w:rsidRDefault="00420374" w:rsidP="005643F1">
            <w:pPr>
              <w:spacing w:after="0" w:line="240" w:lineRule="auto"/>
              <w:jc w:val="center"/>
            </w:pPr>
          </w:p>
        </w:tc>
        <w:tc>
          <w:tcPr>
            <w:tcW w:w="1368" w:type="dxa"/>
          </w:tcPr>
          <w:p w:rsidR="00420374" w:rsidRPr="005643F1" w:rsidRDefault="00420374" w:rsidP="005643F1">
            <w:pPr>
              <w:spacing w:after="0" w:line="240" w:lineRule="auto"/>
              <w:jc w:val="center"/>
            </w:pPr>
          </w:p>
        </w:tc>
      </w:tr>
      <w:tr w:rsidR="00420374" w:rsidRPr="005643F1" w:rsidTr="005643F1">
        <w:trPr>
          <w:trHeight w:val="201"/>
        </w:trPr>
        <w:tc>
          <w:tcPr>
            <w:tcW w:w="1367" w:type="dxa"/>
          </w:tcPr>
          <w:p w:rsidR="00420374" w:rsidRPr="005643F1" w:rsidRDefault="00420374" w:rsidP="005643F1">
            <w:pPr>
              <w:spacing w:after="0" w:line="240" w:lineRule="auto"/>
              <w:jc w:val="center"/>
            </w:pPr>
          </w:p>
        </w:tc>
        <w:tc>
          <w:tcPr>
            <w:tcW w:w="1293" w:type="dxa"/>
          </w:tcPr>
          <w:p w:rsidR="00420374" w:rsidRPr="005643F1" w:rsidRDefault="00420374" w:rsidP="005643F1">
            <w:pPr>
              <w:spacing w:after="0" w:line="240" w:lineRule="auto"/>
              <w:jc w:val="center"/>
            </w:pPr>
            <w:r w:rsidRPr="005643F1">
              <w:t>опыт</w:t>
            </w:r>
          </w:p>
        </w:tc>
        <w:tc>
          <w:tcPr>
            <w:tcW w:w="1441" w:type="dxa"/>
          </w:tcPr>
          <w:p w:rsidR="00420374" w:rsidRPr="005643F1" w:rsidRDefault="00420374" w:rsidP="005643F1">
            <w:pPr>
              <w:spacing w:after="0" w:line="240" w:lineRule="auto"/>
            </w:pPr>
            <w:r w:rsidRPr="005643F1">
              <w:t xml:space="preserve">   кредиты</w:t>
            </w:r>
          </w:p>
        </w:tc>
        <w:tc>
          <w:tcPr>
            <w:tcW w:w="1368" w:type="dxa"/>
          </w:tcPr>
          <w:p w:rsidR="00420374" w:rsidRPr="005643F1" w:rsidRDefault="00420374" w:rsidP="005643F1">
            <w:pPr>
              <w:spacing w:after="0" w:line="240" w:lineRule="auto"/>
              <w:jc w:val="center"/>
            </w:pPr>
            <w:r>
              <w:t>Кредит и залог</w:t>
            </w:r>
          </w:p>
        </w:tc>
        <w:tc>
          <w:tcPr>
            <w:tcW w:w="1367" w:type="dxa"/>
          </w:tcPr>
          <w:p w:rsidR="00420374" w:rsidRPr="005643F1" w:rsidRDefault="00420374" w:rsidP="005643F1">
            <w:pPr>
              <w:spacing w:after="0" w:line="240" w:lineRule="auto"/>
              <w:jc w:val="center"/>
            </w:pPr>
            <w:r>
              <w:t>Конкурсы(приз фонд=25 тыс.</w:t>
            </w:r>
          </w:p>
        </w:tc>
        <w:tc>
          <w:tcPr>
            <w:tcW w:w="1367" w:type="dxa"/>
          </w:tcPr>
          <w:p w:rsidR="00420374" w:rsidRPr="005643F1" w:rsidRDefault="00420374" w:rsidP="005643F1">
            <w:pPr>
              <w:spacing w:after="0" w:line="240" w:lineRule="auto"/>
              <w:jc w:val="center"/>
            </w:pPr>
          </w:p>
        </w:tc>
        <w:tc>
          <w:tcPr>
            <w:tcW w:w="1368" w:type="dxa"/>
          </w:tcPr>
          <w:p w:rsidR="00420374" w:rsidRPr="005643F1" w:rsidRDefault="00420374" w:rsidP="005643F1">
            <w:pPr>
              <w:spacing w:after="0" w:line="240" w:lineRule="auto"/>
              <w:jc w:val="center"/>
            </w:pPr>
          </w:p>
        </w:tc>
      </w:tr>
    </w:tbl>
    <w:p w:rsidR="00420374" w:rsidRDefault="00420374"/>
    <w:p w:rsidR="00420374" w:rsidRDefault="00420374">
      <w:r>
        <w:t xml:space="preserve">                                                                         Мирный люд</w:t>
      </w:r>
    </w:p>
    <w:p w:rsidR="00420374" w:rsidRDefault="00420374"/>
    <w:p w:rsidR="00420374" w:rsidRDefault="00420374">
      <w:r>
        <w:t>1»Налог-150 единиц .Так же повышенный налог (по желанию) - 300 единиц. Повышенный налог  это налог *</w:t>
      </w:r>
      <w:r>
        <w:tab/>
        <w:t xml:space="preserve"> на 2 и  более</w:t>
      </w:r>
    </w:p>
    <w:p w:rsidR="00420374" w:rsidRDefault="00420374">
      <w:r>
        <w:t>2»Пожертвование- от 5 единиц  до 500. (500 золота приравниваются к 10 баллам)</w:t>
      </w:r>
    </w:p>
    <w:p w:rsidR="00420374" w:rsidRDefault="00420374">
      <w:r>
        <w:t>3»Тренировки – за одну тр. 20 единиц.</w:t>
      </w:r>
    </w:p>
    <w:p w:rsidR="00420374" w:rsidRDefault="00420374">
      <w:r>
        <w:t>4»Привёл друга – 50 единиц</w:t>
      </w:r>
    </w:p>
    <w:p w:rsidR="00420374" w:rsidRDefault="00420374">
      <w:r>
        <w:t>5»Конкурсы и др.- от 50 до 100 единиц (для организаторов)</w:t>
      </w:r>
    </w:p>
    <w:p w:rsidR="00420374" w:rsidRDefault="00420374">
      <w:r>
        <w:t>6»Участие в ивентах – войнах - за каждый бой с кланом  10 единиц(ивент),война(15 единиц)</w:t>
      </w:r>
    </w:p>
    <w:p w:rsidR="00420374" w:rsidRDefault="00420374">
      <w:r>
        <w:t>7»Получения награды в турнирах Империи (от 50 до 100 единиц)</w:t>
      </w:r>
    </w:p>
    <w:p w:rsidR="00420374" w:rsidRDefault="00420374">
      <w:r>
        <w:t>8»Ремесленник ( клан кузнец , клан крафтер и т.д) – 50 единиц в месяц.</w:t>
      </w:r>
    </w:p>
    <w:p w:rsidR="00420374" w:rsidRDefault="00420374">
      <w:r>
        <w:t>9»Время нахождение в клане – каждый месяц 50 единиц.</w:t>
      </w:r>
    </w:p>
    <w:p w:rsidR="00420374" w:rsidRDefault="00420374">
      <w:r>
        <w:t>10»Ап темы  клановой  на форуме – за 1 ап 1единиц.В сутки не более 10 раз.(отчет от самого соклана)</w:t>
      </w:r>
    </w:p>
    <w:p w:rsidR="00420374" w:rsidRDefault="00420374" w:rsidP="00DB180F">
      <w:r>
        <w:t>11»Любое предложение, которое будет идти на пользу клану (будет решать совет)- от 10 единиц до 200(если идея стоящая).</w:t>
      </w:r>
    </w:p>
    <w:p w:rsidR="00420374" w:rsidRPr="00FE4E2A" w:rsidRDefault="00420374" w:rsidP="00DB180F">
      <w:pPr>
        <w:rPr>
          <w:b/>
        </w:rPr>
      </w:pPr>
      <w:r>
        <w:rPr>
          <w:b/>
        </w:rPr>
        <w:t>12»</w:t>
      </w:r>
      <w:r w:rsidRPr="00FE4E2A">
        <w:rPr>
          <w:b/>
        </w:rPr>
        <w:t>За бездействия  также  будет движения баллов.   Неуплата налога – минус 150 единиц и т.д</w:t>
      </w:r>
    </w:p>
    <w:p w:rsidR="00420374" w:rsidRDefault="00420374"/>
    <w:p w:rsidR="00420374" w:rsidRPr="00F66A02" w:rsidRDefault="00420374"/>
    <w:p w:rsidR="00420374" w:rsidRDefault="00420374"/>
    <w:p w:rsidR="00420374" w:rsidRDefault="00420374"/>
    <w:p w:rsidR="00420374" w:rsidRDefault="00420374">
      <w:r>
        <w:t xml:space="preserve">       Элитный отряд  братства «огненная стрела»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772"/>
        <w:gridCol w:w="823"/>
        <w:gridCol w:w="1017"/>
        <w:gridCol w:w="898"/>
        <w:gridCol w:w="1062"/>
        <w:gridCol w:w="917"/>
        <w:gridCol w:w="1477"/>
        <w:gridCol w:w="535"/>
        <w:gridCol w:w="535"/>
        <w:gridCol w:w="535"/>
      </w:tblGrid>
      <w:tr w:rsidR="00420374" w:rsidRPr="005643F1" w:rsidTr="005643F1">
        <w:tc>
          <w:tcPr>
            <w:tcW w:w="957" w:type="dxa"/>
          </w:tcPr>
          <w:p w:rsidR="00420374" w:rsidRPr="005643F1" w:rsidRDefault="00420374" w:rsidP="005643F1">
            <w:pPr>
              <w:spacing w:after="0" w:line="240" w:lineRule="auto"/>
            </w:pPr>
            <w:r>
              <w:t>1 ранг(солдат</w:t>
            </w:r>
            <w:r w:rsidRPr="005643F1">
              <w:t>)</w:t>
            </w:r>
          </w:p>
        </w:tc>
        <w:tc>
          <w:tcPr>
            <w:tcW w:w="957" w:type="dxa"/>
          </w:tcPr>
          <w:p w:rsidR="00420374" w:rsidRPr="005643F1" w:rsidRDefault="00420374" w:rsidP="005643F1">
            <w:pPr>
              <w:spacing w:after="0" w:line="240" w:lineRule="auto"/>
            </w:pPr>
            <w:r>
              <w:t>0-2</w:t>
            </w:r>
            <w:r w:rsidRPr="005643F1">
              <w:t>000</w:t>
            </w:r>
          </w:p>
        </w:tc>
        <w:tc>
          <w:tcPr>
            <w:tcW w:w="957" w:type="dxa"/>
          </w:tcPr>
          <w:p w:rsidR="00420374" w:rsidRPr="005643F1" w:rsidRDefault="00420374" w:rsidP="005643F1">
            <w:pPr>
              <w:spacing w:after="0" w:line="240" w:lineRule="auto"/>
            </w:pPr>
            <w:r>
              <w:t xml:space="preserve"> 130000</w:t>
            </w:r>
          </w:p>
        </w:tc>
        <w:tc>
          <w:tcPr>
            <w:tcW w:w="957" w:type="dxa"/>
          </w:tcPr>
          <w:p w:rsidR="00420374" w:rsidRPr="005643F1" w:rsidRDefault="00420374" w:rsidP="005643F1">
            <w:pPr>
              <w:spacing w:after="0" w:line="240" w:lineRule="auto"/>
            </w:pPr>
            <w:r w:rsidRPr="005643F1">
              <w:t>10 проц от клана</w:t>
            </w:r>
          </w:p>
        </w:tc>
        <w:tc>
          <w:tcPr>
            <w:tcW w:w="957" w:type="dxa"/>
          </w:tcPr>
          <w:p w:rsidR="00420374" w:rsidRPr="005643F1" w:rsidRDefault="00420374" w:rsidP="005643F1">
            <w:pPr>
              <w:spacing w:after="0" w:line="240" w:lineRule="auto"/>
            </w:pPr>
            <w:r w:rsidRPr="005643F1">
              <w:t>25 с казны</w:t>
            </w:r>
          </w:p>
          <w:p w:rsidR="00420374" w:rsidRPr="005643F1" w:rsidRDefault="00420374" w:rsidP="005643F1">
            <w:pPr>
              <w:spacing w:after="0" w:line="240" w:lineRule="auto"/>
            </w:pPr>
            <w:r w:rsidRPr="005643F1">
              <w:t>Проц.</w:t>
            </w:r>
          </w:p>
        </w:tc>
        <w:tc>
          <w:tcPr>
            <w:tcW w:w="957" w:type="dxa"/>
          </w:tcPr>
          <w:p w:rsidR="00420374" w:rsidRPr="005643F1" w:rsidRDefault="00420374" w:rsidP="005643F1">
            <w:pPr>
              <w:spacing w:after="0" w:line="240" w:lineRule="auto"/>
            </w:pPr>
            <w:r>
              <w:t>Под залог</w:t>
            </w:r>
          </w:p>
        </w:tc>
        <w:tc>
          <w:tcPr>
            <w:tcW w:w="957" w:type="dxa"/>
          </w:tcPr>
          <w:p w:rsidR="00420374" w:rsidRPr="005643F1" w:rsidRDefault="00420374" w:rsidP="005643F1">
            <w:pPr>
              <w:spacing w:after="0" w:line="240" w:lineRule="auto"/>
            </w:pPr>
            <w:r>
              <w:t>Возможность получить приз от клана</w:t>
            </w:r>
          </w:p>
        </w:tc>
        <w:tc>
          <w:tcPr>
            <w:tcW w:w="957" w:type="dxa"/>
          </w:tcPr>
          <w:p w:rsidR="00420374" w:rsidRPr="005643F1" w:rsidRDefault="00420374" w:rsidP="005643F1">
            <w:pPr>
              <w:spacing w:after="0" w:line="240" w:lineRule="auto"/>
            </w:pPr>
          </w:p>
        </w:tc>
        <w:tc>
          <w:tcPr>
            <w:tcW w:w="957" w:type="dxa"/>
          </w:tcPr>
          <w:p w:rsidR="00420374" w:rsidRPr="005643F1" w:rsidRDefault="00420374" w:rsidP="005643F1">
            <w:pPr>
              <w:spacing w:after="0" w:line="240" w:lineRule="auto"/>
            </w:pPr>
          </w:p>
        </w:tc>
        <w:tc>
          <w:tcPr>
            <w:tcW w:w="958" w:type="dxa"/>
          </w:tcPr>
          <w:p w:rsidR="00420374" w:rsidRPr="005643F1" w:rsidRDefault="00420374" w:rsidP="005643F1">
            <w:pPr>
              <w:spacing w:after="0" w:line="240" w:lineRule="auto"/>
            </w:pPr>
          </w:p>
        </w:tc>
      </w:tr>
      <w:tr w:rsidR="00420374" w:rsidRPr="005643F1" w:rsidTr="005643F1">
        <w:tc>
          <w:tcPr>
            <w:tcW w:w="957" w:type="dxa"/>
          </w:tcPr>
          <w:p w:rsidR="00420374" w:rsidRPr="005643F1" w:rsidRDefault="00420374" w:rsidP="005643F1">
            <w:pPr>
              <w:spacing w:after="0" w:line="240" w:lineRule="auto"/>
            </w:pPr>
            <w:r>
              <w:t>2ранг(хранитель равновесия</w:t>
            </w:r>
            <w:r w:rsidRPr="005643F1">
              <w:t>)</w:t>
            </w:r>
          </w:p>
        </w:tc>
        <w:tc>
          <w:tcPr>
            <w:tcW w:w="957" w:type="dxa"/>
          </w:tcPr>
          <w:p w:rsidR="00420374" w:rsidRPr="005643F1" w:rsidRDefault="00420374" w:rsidP="005643F1">
            <w:pPr>
              <w:spacing w:after="0" w:line="240" w:lineRule="auto"/>
            </w:pPr>
            <w:r>
              <w:t>2000-5000</w:t>
            </w:r>
          </w:p>
        </w:tc>
        <w:tc>
          <w:tcPr>
            <w:tcW w:w="957" w:type="dxa"/>
          </w:tcPr>
          <w:p w:rsidR="00420374" w:rsidRPr="005643F1" w:rsidRDefault="00420374" w:rsidP="005643F1">
            <w:pPr>
              <w:spacing w:after="0" w:line="240" w:lineRule="auto"/>
            </w:pPr>
            <w:r>
              <w:t>140000-160</w:t>
            </w:r>
            <w:r w:rsidRPr="005643F1">
              <w:t>000</w:t>
            </w:r>
          </w:p>
        </w:tc>
        <w:tc>
          <w:tcPr>
            <w:tcW w:w="957" w:type="dxa"/>
          </w:tcPr>
          <w:p w:rsidR="00420374" w:rsidRPr="005643F1" w:rsidRDefault="00420374" w:rsidP="005643F1">
            <w:pPr>
              <w:spacing w:after="0" w:line="240" w:lineRule="auto"/>
            </w:pPr>
            <w:r w:rsidRPr="005643F1">
              <w:t>25 проц  от клана</w:t>
            </w:r>
          </w:p>
        </w:tc>
        <w:tc>
          <w:tcPr>
            <w:tcW w:w="957" w:type="dxa"/>
          </w:tcPr>
          <w:p w:rsidR="00420374" w:rsidRPr="005643F1" w:rsidRDefault="00420374" w:rsidP="005643F1">
            <w:pPr>
              <w:spacing w:after="0" w:line="240" w:lineRule="auto"/>
            </w:pPr>
            <w:r w:rsidRPr="005643F1">
              <w:t>50 с казны</w:t>
            </w:r>
          </w:p>
          <w:p w:rsidR="00420374" w:rsidRPr="005643F1" w:rsidRDefault="00420374" w:rsidP="005643F1">
            <w:pPr>
              <w:spacing w:after="0" w:line="240" w:lineRule="auto"/>
            </w:pPr>
            <w:r w:rsidRPr="005643F1">
              <w:t>Проц.</w:t>
            </w:r>
          </w:p>
        </w:tc>
        <w:tc>
          <w:tcPr>
            <w:tcW w:w="957" w:type="dxa"/>
          </w:tcPr>
          <w:p w:rsidR="00420374" w:rsidRPr="005643F1" w:rsidRDefault="00420374" w:rsidP="005643F1">
            <w:pPr>
              <w:spacing w:after="0" w:line="240" w:lineRule="auto"/>
            </w:pPr>
            <w:r>
              <w:t>без</w:t>
            </w:r>
          </w:p>
        </w:tc>
        <w:tc>
          <w:tcPr>
            <w:tcW w:w="957" w:type="dxa"/>
          </w:tcPr>
          <w:p w:rsidR="00420374" w:rsidRPr="005643F1" w:rsidRDefault="00420374" w:rsidP="005643F1">
            <w:pPr>
              <w:spacing w:after="0" w:line="240" w:lineRule="auto"/>
            </w:pPr>
            <w:r>
              <w:t>В П П К</w:t>
            </w:r>
          </w:p>
        </w:tc>
        <w:tc>
          <w:tcPr>
            <w:tcW w:w="957" w:type="dxa"/>
          </w:tcPr>
          <w:p w:rsidR="00420374" w:rsidRPr="005643F1" w:rsidRDefault="00420374" w:rsidP="005643F1">
            <w:pPr>
              <w:spacing w:after="0" w:line="240" w:lineRule="auto"/>
            </w:pPr>
          </w:p>
        </w:tc>
        <w:tc>
          <w:tcPr>
            <w:tcW w:w="957" w:type="dxa"/>
          </w:tcPr>
          <w:p w:rsidR="00420374" w:rsidRPr="005643F1" w:rsidRDefault="00420374" w:rsidP="005643F1">
            <w:pPr>
              <w:spacing w:after="0" w:line="240" w:lineRule="auto"/>
            </w:pPr>
          </w:p>
        </w:tc>
        <w:tc>
          <w:tcPr>
            <w:tcW w:w="958" w:type="dxa"/>
          </w:tcPr>
          <w:p w:rsidR="00420374" w:rsidRPr="005643F1" w:rsidRDefault="00420374" w:rsidP="005643F1">
            <w:pPr>
              <w:spacing w:after="0" w:line="240" w:lineRule="auto"/>
            </w:pPr>
          </w:p>
        </w:tc>
      </w:tr>
      <w:tr w:rsidR="00420374" w:rsidRPr="005643F1" w:rsidTr="005643F1">
        <w:tc>
          <w:tcPr>
            <w:tcW w:w="957" w:type="dxa"/>
          </w:tcPr>
          <w:p w:rsidR="00420374" w:rsidRPr="005643F1" w:rsidRDefault="00420374" w:rsidP="005643F1">
            <w:pPr>
              <w:spacing w:after="0" w:line="240" w:lineRule="auto"/>
            </w:pPr>
            <w:r>
              <w:t>3 ранг(Ветеран</w:t>
            </w:r>
            <w:r w:rsidRPr="005643F1">
              <w:t>)</w:t>
            </w:r>
          </w:p>
        </w:tc>
        <w:tc>
          <w:tcPr>
            <w:tcW w:w="957" w:type="dxa"/>
          </w:tcPr>
          <w:p w:rsidR="00420374" w:rsidRPr="005643F1" w:rsidRDefault="00420374" w:rsidP="005643F1">
            <w:pPr>
              <w:spacing w:after="0" w:line="240" w:lineRule="auto"/>
            </w:pPr>
            <w:r>
              <w:t>4000-8000</w:t>
            </w:r>
          </w:p>
        </w:tc>
        <w:tc>
          <w:tcPr>
            <w:tcW w:w="957" w:type="dxa"/>
          </w:tcPr>
          <w:p w:rsidR="00420374" w:rsidRPr="005643F1" w:rsidRDefault="00420374" w:rsidP="005643F1">
            <w:pPr>
              <w:spacing w:after="0" w:line="240" w:lineRule="auto"/>
            </w:pPr>
            <w:r>
              <w:t>160000-20</w:t>
            </w:r>
            <w:r w:rsidRPr="005643F1">
              <w:t>0000</w:t>
            </w:r>
          </w:p>
        </w:tc>
        <w:tc>
          <w:tcPr>
            <w:tcW w:w="957" w:type="dxa"/>
          </w:tcPr>
          <w:p w:rsidR="00420374" w:rsidRPr="005643F1" w:rsidRDefault="00420374" w:rsidP="005643F1">
            <w:pPr>
              <w:spacing w:after="0" w:line="240" w:lineRule="auto"/>
            </w:pPr>
            <w:r w:rsidRPr="005643F1">
              <w:t xml:space="preserve">    50 проц от  клана</w:t>
            </w:r>
          </w:p>
        </w:tc>
        <w:tc>
          <w:tcPr>
            <w:tcW w:w="957" w:type="dxa"/>
          </w:tcPr>
          <w:p w:rsidR="00420374" w:rsidRPr="005643F1" w:rsidRDefault="00420374" w:rsidP="005643F1">
            <w:pPr>
              <w:spacing w:after="0" w:line="240" w:lineRule="auto"/>
            </w:pPr>
            <w:r w:rsidRPr="005643F1">
              <w:t>100 с казны проц.</w:t>
            </w:r>
          </w:p>
        </w:tc>
        <w:tc>
          <w:tcPr>
            <w:tcW w:w="957" w:type="dxa"/>
          </w:tcPr>
          <w:p w:rsidR="00420374" w:rsidRPr="005643F1" w:rsidRDefault="00420374" w:rsidP="005643F1">
            <w:pPr>
              <w:spacing w:after="0" w:line="240" w:lineRule="auto"/>
            </w:pPr>
            <w:r>
              <w:t>без</w:t>
            </w:r>
          </w:p>
        </w:tc>
        <w:tc>
          <w:tcPr>
            <w:tcW w:w="957" w:type="dxa"/>
          </w:tcPr>
          <w:p w:rsidR="00420374" w:rsidRPr="005643F1" w:rsidRDefault="00420374" w:rsidP="005643F1">
            <w:pPr>
              <w:spacing w:after="0" w:line="240" w:lineRule="auto"/>
            </w:pPr>
            <w:r>
              <w:t>В П П К</w:t>
            </w:r>
          </w:p>
        </w:tc>
        <w:tc>
          <w:tcPr>
            <w:tcW w:w="957" w:type="dxa"/>
          </w:tcPr>
          <w:p w:rsidR="00420374" w:rsidRPr="005643F1" w:rsidRDefault="00420374" w:rsidP="005643F1">
            <w:pPr>
              <w:spacing w:after="0" w:line="240" w:lineRule="auto"/>
            </w:pPr>
          </w:p>
        </w:tc>
        <w:tc>
          <w:tcPr>
            <w:tcW w:w="957" w:type="dxa"/>
          </w:tcPr>
          <w:p w:rsidR="00420374" w:rsidRPr="005643F1" w:rsidRDefault="00420374" w:rsidP="005643F1">
            <w:pPr>
              <w:spacing w:after="0" w:line="240" w:lineRule="auto"/>
            </w:pPr>
          </w:p>
        </w:tc>
        <w:tc>
          <w:tcPr>
            <w:tcW w:w="958" w:type="dxa"/>
          </w:tcPr>
          <w:p w:rsidR="00420374" w:rsidRPr="005643F1" w:rsidRDefault="00420374" w:rsidP="005643F1">
            <w:pPr>
              <w:spacing w:after="0" w:line="240" w:lineRule="auto"/>
            </w:pPr>
          </w:p>
        </w:tc>
      </w:tr>
      <w:tr w:rsidR="00420374" w:rsidRPr="005643F1" w:rsidTr="005643F1">
        <w:tc>
          <w:tcPr>
            <w:tcW w:w="957" w:type="dxa"/>
          </w:tcPr>
          <w:p w:rsidR="00420374" w:rsidRPr="005643F1" w:rsidRDefault="00420374" w:rsidP="005643F1">
            <w:pPr>
              <w:spacing w:after="0" w:line="240" w:lineRule="auto"/>
            </w:pPr>
          </w:p>
        </w:tc>
        <w:tc>
          <w:tcPr>
            <w:tcW w:w="957" w:type="dxa"/>
          </w:tcPr>
          <w:p w:rsidR="00420374" w:rsidRPr="005643F1" w:rsidRDefault="00420374" w:rsidP="005643F1">
            <w:pPr>
              <w:spacing w:after="0" w:line="240" w:lineRule="auto"/>
            </w:pPr>
            <w:r w:rsidRPr="005643F1">
              <w:t>опыт</w:t>
            </w:r>
          </w:p>
        </w:tc>
        <w:tc>
          <w:tcPr>
            <w:tcW w:w="957" w:type="dxa"/>
          </w:tcPr>
          <w:p w:rsidR="00420374" w:rsidRPr="005643F1" w:rsidRDefault="00420374" w:rsidP="005643F1">
            <w:pPr>
              <w:spacing w:after="0" w:line="240" w:lineRule="auto"/>
            </w:pPr>
            <w:r w:rsidRPr="005643F1">
              <w:t>кредиты</w:t>
            </w:r>
          </w:p>
        </w:tc>
        <w:tc>
          <w:tcPr>
            <w:tcW w:w="957" w:type="dxa"/>
          </w:tcPr>
          <w:p w:rsidR="00420374" w:rsidRPr="005643F1" w:rsidRDefault="00420374" w:rsidP="005643F1">
            <w:pPr>
              <w:spacing w:after="0" w:line="240" w:lineRule="auto"/>
            </w:pPr>
            <w:r w:rsidRPr="005643F1">
              <w:t>кузнец</w:t>
            </w:r>
          </w:p>
        </w:tc>
        <w:tc>
          <w:tcPr>
            <w:tcW w:w="957" w:type="dxa"/>
          </w:tcPr>
          <w:p w:rsidR="00420374" w:rsidRPr="005643F1" w:rsidRDefault="00420374" w:rsidP="005643F1">
            <w:pPr>
              <w:spacing w:after="0" w:line="240" w:lineRule="auto"/>
            </w:pPr>
            <w:r w:rsidRPr="005643F1">
              <w:t>Цена тренинга</w:t>
            </w:r>
          </w:p>
        </w:tc>
        <w:tc>
          <w:tcPr>
            <w:tcW w:w="957" w:type="dxa"/>
          </w:tcPr>
          <w:p w:rsidR="00420374" w:rsidRPr="005643F1" w:rsidRDefault="00420374" w:rsidP="005643F1">
            <w:pPr>
              <w:spacing w:after="0" w:line="240" w:lineRule="auto"/>
            </w:pPr>
            <w:r>
              <w:t>Кредит и залог</w:t>
            </w:r>
          </w:p>
        </w:tc>
        <w:tc>
          <w:tcPr>
            <w:tcW w:w="957" w:type="dxa"/>
          </w:tcPr>
          <w:p w:rsidR="00420374" w:rsidRDefault="00420374" w:rsidP="005643F1">
            <w:pPr>
              <w:spacing w:after="0" w:line="240" w:lineRule="auto"/>
            </w:pPr>
            <w:r>
              <w:t>Призы</w:t>
            </w:r>
          </w:p>
          <w:p w:rsidR="00420374" w:rsidRPr="005643F1" w:rsidRDefault="00420374" w:rsidP="005643F1">
            <w:pPr>
              <w:spacing w:after="0" w:line="240" w:lineRule="auto"/>
            </w:pPr>
            <w:r>
              <w:t>От 20 т и до 50.</w:t>
            </w:r>
          </w:p>
        </w:tc>
        <w:tc>
          <w:tcPr>
            <w:tcW w:w="957" w:type="dxa"/>
          </w:tcPr>
          <w:p w:rsidR="00420374" w:rsidRPr="005643F1" w:rsidRDefault="00420374" w:rsidP="005643F1">
            <w:pPr>
              <w:spacing w:after="0" w:line="240" w:lineRule="auto"/>
            </w:pPr>
          </w:p>
        </w:tc>
        <w:tc>
          <w:tcPr>
            <w:tcW w:w="957" w:type="dxa"/>
          </w:tcPr>
          <w:p w:rsidR="00420374" w:rsidRPr="005643F1" w:rsidRDefault="00420374" w:rsidP="005643F1">
            <w:pPr>
              <w:spacing w:after="0" w:line="240" w:lineRule="auto"/>
            </w:pPr>
          </w:p>
        </w:tc>
        <w:tc>
          <w:tcPr>
            <w:tcW w:w="958" w:type="dxa"/>
          </w:tcPr>
          <w:p w:rsidR="00420374" w:rsidRPr="005643F1" w:rsidRDefault="00420374" w:rsidP="005643F1">
            <w:pPr>
              <w:spacing w:after="0" w:line="240" w:lineRule="auto"/>
            </w:pPr>
          </w:p>
        </w:tc>
      </w:tr>
    </w:tbl>
    <w:p w:rsidR="00420374" w:rsidRDefault="00420374"/>
    <w:p w:rsidR="00420374" w:rsidRDefault="00420374"/>
    <w:p w:rsidR="00420374" w:rsidRDefault="00420374">
      <w:r>
        <w:t xml:space="preserve">                               2 Касты.</w:t>
      </w:r>
    </w:p>
    <w:p w:rsidR="00420374" w:rsidRPr="00FE1D80" w:rsidRDefault="00420374">
      <w:pPr>
        <w:rPr>
          <w:u w:val="single"/>
        </w:rPr>
      </w:pPr>
      <w:r w:rsidRPr="00FE1D80">
        <w:rPr>
          <w:u w:val="single"/>
        </w:rPr>
        <w:t>«Мирный люд» - мирное население замка « Белый Орел».Платят</w:t>
      </w:r>
      <w:r w:rsidRPr="00D72709">
        <w:rPr>
          <w:u w:val="single"/>
        </w:rPr>
        <w:t xml:space="preserve">  </w:t>
      </w:r>
      <w:r>
        <w:rPr>
          <w:u w:val="single"/>
        </w:rPr>
        <w:t>налоги,охотят</w:t>
      </w:r>
      <w:r w:rsidRPr="00FE1D80">
        <w:rPr>
          <w:u w:val="single"/>
        </w:rPr>
        <w:t>ся,торгуют</w:t>
      </w:r>
      <w:r w:rsidRPr="00D72709">
        <w:rPr>
          <w:u w:val="single"/>
        </w:rPr>
        <w:t xml:space="preserve"> </w:t>
      </w:r>
      <w:r w:rsidRPr="00FE1D80">
        <w:rPr>
          <w:u w:val="single"/>
        </w:rPr>
        <w:t>(имеют право брать кредиты,согласно своего звания. Право на участие в фестивалях,конкурсах и других забавах.</w:t>
      </w:r>
    </w:p>
    <w:p w:rsidR="00420374" w:rsidRDefault="00420374">
      <w:r>
        <w:t>Спец.отряд «огненная стрела» – отряд</w:t>
      </w:r>
      <w:r w:rsidRPr="00D72709">
        <w:t xml:space="preserve"> </w:t>
      </w:r>
      <w:r>
        <w:t>братства.</w:t>
      </w:r>
      <w:r w:rsidRPr="00D72709">
        <w:t xml:space="preserve"> </w:t>
      </w:r>
      <w:r>
        <w:t>Элита</w:t>
      </w:r>
      <w:r w:rsidRPr="00D72709">
        <w:t xml:space="preserve"> </w:t>
      </w:r>
      <w:r>
        <w:t>клана.</w:t>
      </w:r>
      <w:r w:rsidRPr="00D72709">
        <w:t xml:space="preserve"> </w:t>
      </w:r>
      <w:r>
        <w:t>Гордые</w:t>
      </w:r>
      <w:r w:rsidRPr="00D72709">
        <w:t xml:space="preserve"> </w:t>
      </w:r>
      <w:r>
        <w:t>воины,</w:t>
      </w:r>
      <w:r w:rsidRPr="00D72709">
        <w:t xml:space="preserve">  </w:t>
      </w:r>
      <w:r>
        <w:t>чьи подвиги воспеты  менестрелям.</w:t>
      </w:r>
      <w:r w:rsidRPr="00D72709">
        <w:t xml:space="preserve"> </w:t>
      </w:r>
      <w:r>
        <w:t>Сильный</w:t>
      </w:r>
      <w:r w:rsidRPr="00D72709">
        <w:t xml:space="preserve"> </w:t>
      </w:r>
      <w:r>
        <w:t>дух,твёрдая</w:t>
      </w:r>
      <w:r w:rsidRPr="00D72709">
        <w:t xml:space="preserve"> </w:t>
      </w:r>
      <w:r>
        <w:t>рука,</w:t>
      </w:r>
      <w:r w:rsidRPr="00D72709">
        <w:t xml:space="preserve"> </w:t>
      </w:r>
      <w:r>
        <w:t>за брата или сестру  пойдут  и в огонь и в воду.Имеют право на  кредит(повышенный),(бонус  от клана.Такие как ремонт у кузнеца(скидка,согласно их рангу,плата за тренировки и др),возможность получить приз на войне(ивенте)в размере от 20 тыс до 50(будет увел.по мере роста казны).Обязаны ходить на бои в ивентах и войнах с кланом,на клан тренировки. Так же другие привилегии.</w:t>
      </w:r>
    </w:p>
    <w:p w:rsidR="00420374" w:rsidRDefault="00420374"/>
    <w:p w:rsidR="00420374" w:rsidRDefault="00420374">
      <w:pPr>
        <w:rPr>
          <w:b/>
        </w:rPr>
      </w:pPr>
      <w:r>
        <w:rPr>
          <w:b/>
        </w:rPr>
        <w:t xml:space="preserve">  В ЭТОМ ДОКУМЕНТЕ ВОЗМОЖНЫ ИЗМЕНЕНИЯ ИЛИ ДОПОЛНЕНИЯ!</w:t>
      </w:r>
    </w:p>
    <w:p w:rsidR="00420374" w:rsidRDefault="00420374">
      <w:pPr>
        <w:rPr>
          <w:b/>
        </w:rPr>
      </w:pPr>
      <w:r>
        <w:rPr>
          <w:b/>
        </w:rPr>
        <w:t>(срок принятия решения, в какую касту вступить = 3 дня(72ч)</w:t>
      </w:r>
    </w:p>
    <w:p w:rsidR="00420374" w:rsidRPr="00FB52B8" w:rsidRDefault="00420374">
      <w:pPr>
        <w:rPr>
          <w:b/>
        </w:rPr>
      </w:pPr>
    </w:p>
    <w:p w:rsidR="00420374" w:rsidRDefault="00420374"/>
    <w:p w:rsidR="00420374" w:rsidRDefault="00420374"/>
    <w:p w:rsidR="00420374" w:rsidRDefault="00420374"/>
    <w:sectPr w:rsidR="00420374" w:rsidSect="00312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7535"/>
    <w:rsid w:val="00004A01"/>
    <w:rsid w:val="00086705"/>
    <w:rsid w:val="00100392"/>
    <w:rsid w:val="00162D91"/>
    <w:rsid w:val="001657A3"/>
    <w:rsid w:val="0018387E"/>
    <w:rsid w:val="001E559B"/>
    <w:rsid w:val="00220F26"/>
    <w:rsid w:val="00294F59"/>
    <w:rsid w:val="003127B5"/>
    <w:rsid w:val="003F07B6"/>
    <w:rsid w:val="00420374"/>
    <w:rsid w:val="004276B0"/>
    <w:rsid w:val="004742D9"/>
    <w:rsid w:val="005638B3"/>
    <w:rsid w:val="005643F1"/>
    <w:rsid w:val="005D4A5D"/>
    <w:rsid w:val="005E7CD8"/>
    <w:rsid w:val="005F0161"/>
    <w:rsid w:val="00677535"/>
    <w:rsid w:val="0073563B"/>
    <w:rsid w:val="007B1272"/>
    <w:rsid w:val="008758F1"/>
    <w:rsid w:val="008A75AD"/>
    <w:rsid w:val="0093087D"/>
    <w:rsid w:val="00931114"/>
    <w:rsid w:val="00A67681"/>
    <w:rsid w:val="00A74CA9"/>
    <w:rsid w:val="00C36256"/>
    <w:rsid w:val="00D1484A"/>
    <w:rsid w:val="00D72709"/>
    <w:rsid w:val="00DB180F"/>
    <w:rsid w:val="00DF7781"/>
    <w:rsid w:val="00E1685D"/>
    <w:rsid w:val="00E60197"/>
    <w:rsid w:val="00E71D2A"/>
    <w:rsid w:val="00E93DE5"/>
    <w:rsid w:val="00F40F38"/>
    <w:rsid w:val="00F66A02"/>
    <w:rsid w:val="00F73AD8"/>
    <w:rsid w:val="00FB52B8"/>
    <w:rsid w:val="00FE1BAC"/>
    <w:rsid w:val="00FE1D80"/>
    <w:rsid w:val="00FE4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7B5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7753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341</TotalTime>
  <Pages>2</Pages>
  <Words>413</Words>
  <Characters>2357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Бродяга</dc:title>
  <dc:subject/>
  <dc:creator>Илай</dc:creator>
  <cp:keywords/>
  <dc:description/>
  <cp:lastModifiedBy>Admin</cp:lastModifiedBy>
  <cp:revision>15</cp:revision>
  <dcterms:created xsi:type="dcterms:W3CDTF">2011-12-26T11:18:00Z</dcterms:created>
  <dcterms:modified xsi:type="dcterms:W3CDTF">2012-01-10T06:52:00Z</dcterms:modified>
</cp:coreProperties>
</file>