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9"/>
        <w:gridCol w:w="1254"/>
        <w:gridCol w:w="1412"/>
        <w:gridCol w:w="1292"/>
        <w:gridCol w:w="1291"/>
        <w:gridCol w:w="1291"/>
        <w:gridCol w:w="1292"/>
      </w:tblGrid>
      <w:tr w:rsidR="00DF7781" w:rsidRPr="005643F1" w:rsidTr="005643F1">
        <w:trPr>
          <w:trHeight w:val="210"/>
        </w:trPr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Бродяга</w:t>
            </w:r>
          </w:p>
        </w:tc>
        <w:tc>
          <w:tcPr>
            <w:tcW w:w="1293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0-300</w:t>
            </w:r>
          </w:p>
        </w:tc>
        <w:tc>
          <w:tcPr>
            <w:tcW w:w="1441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3000</w:t>
            </w: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</w:tr>
      <w:tr w:rsidR="00DF7781" w:rsidRPr="005643F1" w:rsidTr="005643F1">
        <w:trPr>
          <w:trHeight w:val="201"/>
        </w:trPr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фермер</w:t>
            </w:r>
          </w:p>
        </w:tc>
        <w:tc>
          <w:tcPr>
            <w:tcW w:w="1293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300-600</w:t>
            </w:r>
          </w:p>
        </w:tc>
        <w:tc>
          <w:tcPr>
            <w:tcW w:w="1441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6000</w:t>
            </w: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</w:tr>
      <w:tr w:rsidR="00DF7781" w:rsidRPr="005643F1" w:rsidTr="005643F1">
        <w:trPr>
          <w:trHeight w:val="201"/>
        </w:trPr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Староста деревни</w:t>
            </w:r>
          </w:p>
        </w:tc>
        <w:tc>
          <w:tcPr>
            <w:tcW w:w="1293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600-900</w:t>
            </w:r>
          </w:p>
        </w:tc>
        <w:tc>
          <w:tcPr>
            <w:tcW w:w="1441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9000</w:t>
            </w: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</w:tr>
      <w:tr w:rsidR="00DF7781" w:rsidRPr="005643F1" w:rsidTr="005643F1">
        <w:trPr>
          <w:trHeight w:val="201"/>
        </w:trPr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Стражник Белых врат</w:t>
            </w:r>
          </w:p>
        </w:tc>
        <w:tc>
          <w:tcPr>
            <w:tcW w:w="1293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900-1300</w:t>
            </w:r>
          </w:p>
        </w:tc>
        <w:tc>
          <w:tcPr>
            <w:tcW w:w="1441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12000</w:t>
            </w: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</w:tr>
      <w:tr w:rsidR="00DF7781" w:rsidRPr="005643F1" w:rsidTr="005643F1">
        <w:trPr>
          <w:trHeight w:val="201"/>
        </w:trPr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 xml:space="preserve">Хранитель покоя </w:t>
            </w:r>
          </w:p>
        </w:tc>
        <w:tc>
          <w:tcPr>
            <w:tcW w:w="1293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1300-1700</w:t>
            </w:r>
          </w:p>
        </w:tc>
        <w:tc>
          <w:tcPr>
            <w:tcW w:w="1441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15000</w:t>
            </w: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</w:tr>
      <w:tr w:rsidR="00DF7781" w:rsidRPr="005643F1" w:rsidTr="005643F1">
        <w:trPr>
          <w:trHeight w:val="201"/>
        </w:trPr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Брат-Сестра</w:t>
            </w:r>
          </w:p>
        </w:tc>
        <w:tc>
          <w:tcPr>
            <w:tcW w:w="1293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1700-2100</w:t>
            </w:r>
          </w:p>
        </w:tc>
        <w:tc>
          <w:tcPr>
            <w:tcW w:w="1441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20000</w:t>
            </w: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</w:tr>
      <w:tr w:rsidR="00DF7781" w:rsidRPr="005643F1" w:rsidTr="005643F1">
        <w:trPr>
          <w:trHeight w:val="201"/>
        </w:trPr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Начальник гарнизона (белого,чёрного или красного глаза)</w:t>
            </w:r>
          </w:p>
        </w:tc>
        <w:tc>
          <w:tcPr>
            <w:tcW w:w="1293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2100-2600</w:t>
            </w:r>
          </w:p>
        </w:tc>
        <w:tc>
          <w:tcPr>
            <w:tcW w:w="1441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25000</w:t>
            </w: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</w:tr>
      <w:tr w:rsidR="00DF7781" w:rsidRPr="005643F1" w:rsidTr="005643F1">
        <w:trPr>
          <w:trHeight w:val="201"/>
        </w:trPr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…..</w:t>
            </w:r>
          </w:p>
        </w:tc>
        <w:tc>
          <w:tcPr>
            <w:tcW w:w="1293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2600-3100</w:t>
            </w:r>
          </w:p>
        </w:tc>
        <w:tc>
          <w:tcPr>
            <w:tcW w:w="1441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30000</w:t>
            </w: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</w:tr>
      <w:tr w:rsidR="00DF7781" w:rsidRPr="005643F1" w:rsidTr="005643F1">
        <w:trPr>
          <w:trHeight w:val="358"/>
        </w:trPr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…..</w:t>
            </w:r>
          </w:p>
        </w:tc>
        <w:tc>
          <w:tcPr>
            <w:tcW w:w="1293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3100-3600</w:t>
            </w:r>
          </w:p>
        </w:tc>
        <w:tc>
          <w:tcPr>
            <w:tcW w:w="1441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40000</w:t>
            </w: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</w:tr>
      <w:tr w:rsidR="00DF7781" w:rsidRPr="005643F1" w:rsidTr="005643F1">
        <w:trPr>
          <w:trHeight w:val="201"/>
        </w:trPr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Мастер клинка(Мастер слова,Архимаг).</w:t>
            </w:r>
          </w:p>
        </w:tc>
        <w:tc>
          <w:tcPr>
            <w:tcW w:w="1293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3600-4200</w:t>
            </w:r>
          </w:p>
        </w:tc>
        <w:tc>
          <w:tcPr>
            <w:tcW w:w="1441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50000</w:t>
            </w: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</w:tr>
      <w:tr w:rsidR="00DF7781" w:rsidRPr="005643F1" w:rsidTr="005643F1">
        <w:trPr>
          <w:trHeight w:val="201"/>
        </w:trPr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293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  <w:r w:rsidRPr="005643F1">
              <w:t>опыт</w:t>
            </w:r>
          </w:p>
        </w:tc>
        <w:tc>
          <w:tcPr>
            <w:tcW w:w="1441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 xml:space="preserve">   кредиты</w:t>
            </w: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DF7781" w:rsidRPr="005643F1" w:rsidRDefault="00DF7781" w:rsidP="005643F1">
            <w:pPr>
              <w:spacing w:after="0" w:line="240" w:lineRule="auto"/>
              <w:jc w:val="center"/>
            </w:pPr>
          </w:p>
        </w:tc>
      </w:tr>
    </w:tbl>
    <w:p w:rsidR="00DF7781" w:rsidRDefault="00DF7781">
      <w:r>
        <w:t xml:space="preserve">                                                                            </w:t>
      </w:r>
    </w:p>
    <w:p w:rsidR="00DF7781" w:rsidRDefault="00DF7781">
      <w:r>
        <w:t xml:space="preserve">                                                                         Мирный люд</w:t>
      </w:r>
    </w:p>
    <w:p w:rsidR="00DF7781" w:rsidRDefault="00DF7781"/>
    <w:p w:rsidR="00DF7781" w:rsidRDefault="00DF7781">
      <w:r>
        <w:t xml:space="preserve">         Мирные люди  занимаются</w:t>
      </w:r>
    </w:p>
    <w:p w:rsidR="00DF7781" w:rsidRDefault="00DF7781">
      <w:r>
        <w:t>Налог-150 единиц .Так же повышенный налог (по желанию) - 300 единиц. Повышенный налог  это налог *</w:t>
      </w:r>
      <w:r>
        <w:tab/>
        <w:t xml:space="preserve"> на 1,5 и  более</w:t>
      </w:r>
    </w:p>
    <w:p w:rsidR="00DF7781" w:rsidRDefault="00DF7781">
      <w:r>
        <w:t>Пожертвование- от 5 единиц  до 500. (500 золота приравниваются к 5 баллам)</w:t>
      </w:r>
    </w:p>
    <w:p w:rsidR="00DF7781" w:rsidRDefault="00DF7781">
      <w:r>
        <w:t>Тренировки – за одну тр. 20 единиц.</w:t>
      </w:r>
    </w:p>
    <w:p w:rsidR="00DF7781" w:rsidRDefault="00DF7781">
      <w:r>
        <w:t>Привёл друга – 50 единиц</w:t>
      </w:r>
    </w:p>
    <w:p w:rsidR="00DF7781" w:rsidRDefault="00DF7781">
      <w:r>
        <w:t>Конкурсы и др.- от 50 до 100 единиц (для организаторов или кто их проводит)</w:t>
      </w:r>
    </w:p>
    <w:p w:rsidR="00DF7781" w:rsidRDefault="00DF7781">
      <w:r>
        <w:t>Участие в ивентах – войнах - за каждый бой с кланом 20 единиц(ивент),война(30 единиц)</w:t>
      </w:r>
    </w:p>
    <w:p w:rsidR="00DF7781" w:rsidRDefault="00DF7781">
      <w:r>
        <w:t>Получения награды в турнирах Империи (от 50 до 100 единиц)</w:t>
      </w:r>
    </w:p>
    <w:p w:rsidR="00DF7781" w:rsidRDefault="00DF7781">
      <w:r>
        <w:t>Ремесленник ( клан кузнец , клан крафтер и т.д) – 50 единиц в месяц.</w:t>
      </w:r>
    </w:p>
    <w:p w:rsidR="00DF7781" w:rsidRDefault="00DF7781">
      <w:r>
        <w:t>Время нахождение в клане – каждый месяц 50 единиц.(не вкл. касту отшельников)</w:t>
      </w:r>
    </w:p>
    <w:p w:rsidR="00DF7781" w:rsidRDefault="00DF7781">
      <w:r>
        <w:t>Ап темы  клановой  на форуме – за 1 ап 2 единиц.В сутки не более 10 раз.</w:t>
      </w:r>
    </w:p>
    <w:p w:rsidR="00DF7781" w:rsidRPr="00F66A02" w:rsidRDefault="00DF7781">
      <w:r>
        <w:t>Любое предложение,которое будет идти на пользу клану (будет решать совет)- от 10 единиц до 200(если идея стоящая).</w:t>
      </w:r>
    </w:p>
    <w:p w:rsidR="00DF7781" w:rsidRDefault="00DF7781" w:rsidP="00DB180F">
      <w:r>
        <w:t xml:space="preserve"> За бездействия  также  будет движения баллов.   </w:t>
      </w:r>
    </w:p>
    <w:p w:rsidR="00DF7781" w:rsidRDefault="00DF7781" w:rsidP="00DB180F">
      <w:r>
        <w:t>Неуплата налога – минус 150 единиц</w:t>
      </w:r>
    </w:p>
    <w:p w:rsidR="00DF7781" w:rsidRDefault="00DF7781"/>
    <w:p w:rsidR="00DF7781" w:rsidRDefault="00DF7781">
      <w:r>
        <w:t>Для тех, у кого обязательные  клан тренировки – минус сумма баллов за 5 тренировок в месяц.  Если проходят ивенты и войны  и герой не принимает участие в них вместе с кланом то минус будет и в этом случае.Количество баллов еще уточняется.</w:t>
      </w:r>
    </w:p>
    <w:p w:rsidR="00DF7781" w:rsidRPr="00F66A02" w:rsidRDefault="00DF7781"/>
    <w:p w:rsidR="00DF7781" w:rsidRDefault="00DF7781"/>
    <w:p w:rsidR="00DF7781" w:rsidRDefault="00DF7781"/>
    <w:p w:rsidR="00DF7781" w:rsidRDefault="00DF7781">
      <w:r>
        <w:t xml:space="preserve">                                                                        Каратели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4"/>
        <w:gridCol w:w="910"/>
        <w:gridCol w:w="1017"/>
        <w:gridCol w:w="937"/>
        <w:gridCol w:w="1062"/>
        <w:gridCol w:w="812"/>
        <w:gridCol w:w="812"/>
        <w:gridCol w:w="812"/>
        <w:gridCol w:w="812"/>
        <w:gridCol w:w="813"/>
      </w:tblGrid>
      <w:tr w:rsidR="00DF7781" w:rsidRPr="005643F1" w:rsidTr="005643F1"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>1 ранг(капитан)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>0-1000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 xml:space="preserve"> 60000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>10 проц от клана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>25 с казны</w:t>
            </w:r>
          </w:p>
          <w:p w:rsidR="00DF7781" w:rsidRPr="005643F1" w:rsidRDefault="00DF7781" w:rsidP="005643F1">
            <w:pPr>
              <w:spacing w:after="0" w:line="240" w:lineRule="auto"/>
            </w:pPr>
            <w:r w:rsidRPr="005643F1">
              <w:t>Проц.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8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</w:tr>
      <w:tr w:rsidR="00DF7781" w:rsidRPr="005643F1" w:rsidTr="005643F1"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>2ранг(рыцарь)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>1000-3000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 xml:space="preserve"> 80000-90000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>25 проц  от клана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>50 с казны</w:t>
            </w:r>
          </w:p>
          <w:p w:rsidR="00DF7781" w:rsidRPr="005643F1" w:rsidRDefault="00DF7781" w:rsidP="005643F1">
            <w:pPr>
              <w:spacing w:after="0" w:line="240" w:lineRule="auto"/>
            </w:pPr>
            <w:r w:rsidRPr="005643F1">
              <w:t>Проц.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8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</w:tr>
      <w:tr w:rsidR="00DF7781" w:rsidRPr="005643F1" w:rsidTr="005643F1"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>3 ранг(Паладин)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>3000-6000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>100000-140000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 xml:space="preserve">    50 проц от  клана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>100 с казны проц.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8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</w:tr>
      <w:tr w:rsidR="00DF7781" w:rsidRPr="005643F1" w:rsidTr="005643F1"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>опыт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>кредиты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>кузнец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  <w:r w:rsidRPr="005643F1">
              <w:t>Цена тренинга</w:t>
            </w: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  <w:tc>
          <w:tcPr>
            <w:tcW w:w="958" w:type="dxa"/>
          </w:tcPr>
          <w:p w:rsidR="00DF7781" w:rsidRPr="005643F1" w:rsidRDefault="00DF7781" w:rsidP="005643F1">
            <w:pPr>
              <w:spacing w:after="0" w:line="240" w:lineRule="auto"/>
            </w:pPr>
          </w:p>
        </w:tc>
      </w:tr>
    </w:tbl>
    <w:p w:rsidR="00DF7781" w:rsidRDefault="00DF7781"/>
    <w:p w:rsidR="00DF7781" w:rsidRDefault="00DF7781"/>
    <w:p w:rsidR="00DF7781" w:rsidRDefault="00DF7781">
      <w:r>
        <w:t xml:space="preserve">                                                                          3 Касты.</w:t>
      </w:r>
    </w:p>
    <w:p w:rsidR="00DF7781" w:rsidRDefault="00DF7781">
      <w:r>
        <w:t>Отшельники - не платят налоги,не обязаны воевать.Живут в своих пещерах.Иногда могут вернуться обратно к людям (клан так же не имеет никаких обяз. перед  ними).</w:t>
      </w:r>
    </w:p>
    <w:p w:rsidR="00DF7781" w:rsidRDefault="00DF7781">
      <w:r>
        <w:t>Мирный люд - мирное население замка «Белый Филин».Платят налоги,охотяться,торгуют(имеют право брать кредиты,согласно своего звания. Право на участие в фестивалях,конкурсах и других забавах.Начиная с 5 ступени звания,отмечаются наградой.</w:t>
      </w:r>
    </w:p>
    <w:p w:rsidR="00DF7781" w:rsidRDefault="00DF7781">
      <w:r>
        <w:t>Каратели – армия Братства.Элита клана.Гордые воины,чьи подвиги воспеты  менестрелям.Сильный дух,твёрдая рука,за брата или сестру  пойдут  и в огонь и в воду.Имеют право на  кредит(повышенный),(бонус  от клана.Такие как ремонт у кузнеца(скидка,сгласно их рангу,плата за тренировки и др).Обязаны ходить на бои в ивентах и войнах с кланом,на клан тренировки.Так же другие привилегии(которые уже реализованы и ещё будут).Так же каждый Каратель будет отмечен аватарой с его ником и званием «Карателя».</w:t>
      </w:r>
    </w:p>
    <w:p w:rsidR="00DF7781" w:rsidRDefault="00DF7781"/>
    <w:p w:rsidR="00DF7781" w:rsidRDefault="00DF7781"/>
    <w:p w:rsidR="00DF7781" w:rsidRDefault="00DF7781"/>
    <w:p w:rsidR="00DF7781" w:rsidRDefault="00DF7781">
      <w:r>
        <w:t>КАК вариант..разделить….клан на 2 части…..замок Белого Филина и Замок Змеиного глаза. Для проведения боёв или же турниров.</w:t>
      </w:r>
      <w:r>
        <w:tab/>
      </w:r>
    </w:p>
    <w:sectPr w:rsidR="00DF7781" w:rsidSect="0031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535"/>
    <w:rsid w:val="001657A3"/>
    <w:rsid w:val="0018387E"/>
    <w:rsid w:val="001E559B"/>
    <w:rsid w:val="003127B5"/>
    <w:rsid w:val="003F07B6"/>
    <w:rsid w:val="004742D9"/>
    <w:rsid w:val="005643F1"/>
    <w:rsid w:val="00677535"/>
    <w:rsid w:val="0073563B"/>
    <w:rsid w:val="007B1272"/>
    <w:rsid w:val="008758F1"/>
    <w:rsid w:val="00931114"/>
    <w:rsid w:val="00DB180F"/>
    <w:rsid w:val="00DF7781"/>
    <w:rsid w:val="00E60197"/>
    <w:rsid w:val="00E93DE5"/>
    <w:rsid w:val="00F40F38"/>
    <w:rsid w:val="00F6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B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753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476</Words>
  <Characters>2719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Бродяга</dc:title>
  <dc:subject/>
  <dc:creator>Илай</dc:creator>
  <cp:keywords/>
  <dc:description/>
  <cp:lastModifiedBy>Admin</cp:lastModifiedBy>
  <cp:revision>2</cp:revision>
  <dcterms:created xsi:type="dcterms:W3CDTF">2011-05-21T11:44:00Z</dcterms:created>
  <dcterms:modified xsi:type="dcterms:W3CDTF">2011-05-21T11:44:00Z</dcterms:modified>
</cp:coreProperties>
</file>